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C6A6" w14:textId="77777777" w:rsidR="00986F4A" w:rsidRPr="00487209" w:rsidRDefault="003174FE" w:rsidP="00964692">
      <w:pPr>
        <w:pStyle w:val="Title"/>
        <w:rPr>
          <w:rFonts w:ascii="Calibri" w:hAnsi="Calibri"/>
          <w:b w:val="0"/>
          <w:color w:val="C94A05" w:themeColor="accent2" w:themeShade="BF"/>
          <w:sz w:val="40"/>
        </w:rPr>
      </w:pPr>
      <w:r w:rsidRPr="00487209">
        <w:rPr>
          <w:rFonts w:ascii="Calibri" w:hAnsi="Calibri"/>
          <w:b w:val="0"/>
          <w:noProof/>
          <w:color w:val="C94A05" w:themeColor="accent2" w:themeShade="BF"/>
          <w:sz w:val="40"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E4BD731" wp14:editId="3E8B758D">
            <wp:simplePos x="0" y="0"/>
            <wp:positionH relativeFrom="margin">
              <wp:posOffset>5161068</wp:posOffset>
            </wp:positionH>
            <wp:positionV relativeFrom="page">
              <wp:posOffset>142875</wp:posOffset>
            </wp:positionV>
            <wp:extent cx="861237" cy="90376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ulance art&#10;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9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11" w:rsidRPr="00487209">
        <w:rPr>
          <w:rFonts w:ascii="Calibri" w:hAnsi="Calibri"/>
          <w:b w:val="0"/>
          <w:color w:val="C94A05" w:themeColor="accent2" w:themeShade="BF"/>
          <w:sz w:val="40"/>
        </w:rPr>
        <w:t>GREYHOUND PROPERTIES LIMITED</w:t>
      </w:r>
    </w:p>
    <w:tbl>
      <w:tblPr>
        <w:tblStyle w:val="TableGrid"/>
        <w:tblW w:w="5024" w:type="pct"/>
        <w:tblBorders>
          <w:top w:val="single" w:sz="8" w:space="0" w:color="5A5C5E" w:themeColor="accent1" w:themeShade="BF"/>
          <w:left w:val="single" w:sz="8" w:space="0" w:color="5A5C5E" w:themeColor="accent1" w:themeShade="BF"/>
          <w:bottom w:val="single" w:sz="8" w:space="0" w:color="5A5C5E" w:themeColor="accent1" w:themeShade="BF"/>
          <w:right w:val="single" w:sz="8" w:space="0" w:color="5A5C5E" w:themeColor="accent1" w:themeShade="BF"/>
          <w:insideH w:val="single" w:sz="8" w:space="0" w:color="5A5C5E" w:themeColor="accent1" w:themeShade="BF"/>
          <w:insideV w:val="single" w:sz="8" w:space="0" w:color="5A5C5E" w:themeColor="accent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05"/>
        <w:gridCol w:w="2311"/>
        <w:gridCol w:w="3816"/>
      </w:tblGrid>
      <w:tr w:rsidR="00482B13" w:rsidRPr="00FD5AAB" w14:paraId="1229A84F" w14:textId="77777777" w:rsidTr="00704FAB">
        <w:trPr>
          <w:trHeight w:val="575"/>
        </w:trPr>
        <w:tc>
          <w:tcPr>
            <w:tcW w:w="4816" w:type="dxa"/>
            <w:vAlign w:val="center"/>
          </w:tcPr>
          <w:p w14:paraId="3632B27C" w14:textId="77777777" w:rsidR="00482B13" w:rsidRPr="00D05EC2" w:rsidRDefault="00443711" w:rsidP="00443711">
            <w:pPr>
              <w:pStyle w:val="Heading1"/>
              <w:rPr>
                <w:sz w:val="22"/>
              </w:rPr>
            </w:pPr>
            <w:r w:rsidRPr="00D05EC2">
              <w:rPr>
                <w:sz w:val="22"/>
              </w:rPr>
              <w:t>Greyhound</w:t>
            </w:r>
            <w:r w:rsidR="004A0077">
              <w:rPr>
                <w:sz w:val="22"/>
              </w:rPr>
              <w:t xml:space="preserve"> Properties</w:t>
            </w:r>
            <w:r w:rsidRPr="00D05EC2">
              <w:rPr>
                <w:sz w:val="22"/>
              </w:rPr>
              <w:t xml:space="preserve"> Office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1F61344" w14:textId="77777777" w:rsidR="00482B13" w:rsidRPr="00D05EC2" w:rsidRDefault="00D05EC2" w:rsidP="00D05EC2">
            <w:pPr>
              <w:pStyle w:val="Heading1"/>
            </w:pPr>
            <w:r w:rsidRPr="00D05EC2">
              <w:t>Tel</w:t>
            </w:r>
            <w:r w:rsidR="00E17983">
              <w:t>: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684DF7D6" w14:textId="77777777" w:rsidR="00482B13" w:rsidRPr="00FD5AAB" w:rsidRDefault="00D05EC2" w:rsidP="00D05EC2">
            <w:pPr>
              <w:pStyle w:val="Heading1"/>
            </w:pPr>
            <w:r>
              <w:t>Email</w:t>
            </w:r>
            <w:r w:rsidR="00E17983">
              <w:t>:</w:t>
            </w:r>
          </w:p>
        </w:tc>
      </w:tr>
      <w:tr w:rsidR="0065073A" w:rsidRPr="00FD5AAB" w14:paraId="4501CC3F" w14:textId="77777777" w:rsidTr="00704FAB">
        <w:trPr>
          <w:trHeight w:val="437"/>
        </w:trPr>
        <w:tc>
          <w:tcPr>
            <w:tcW w:w="4816" w:type="dxa"/>
            <w:vAlign w:val="center"/>
          </w:tcPr>
          <w:p w14:paraId="0DCA0A3E" w14:textId="103D037F" w:rsidR="0065073A" w:rsidRDefault="0065073A" w:rsidP="00920A62">
            <w:pPr>
              <w:pStyle w:val="Heading1"/>
              <w:rPr>
                <w:sz w:val="22"/>
              </w:rPr>
            </w:pPr>
            <w:r w:rsidRPr="0065073A">
              <w:rPr>
                <w:color w:val="808080" w:themeColor="background1" w:themeShade="80"/>
              </w:rPr>
              <w:t>Joe Wilson</w:t>
            </w:r>
            <w:r>
              <w:rPr>
                <w:color w:val="808080" w:themeColor="background1" w:themeShade="80"/>
              </w:rPr>
              <w:t xml:space="preserve"> – </w:t>
            </w:r>
            <w:r w:rsidR="00E91798">
              <w:rPr>
                <w:color w:val="808080" w:themeColor="background1" w:themeShade="80"/>
              </w:rPr>
              <w:t>Director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AF7AC11" w14:textId="77777777" w:rsidR="0065073A" w:rsidRPr="00D05EC2" w:rsidRDefault="0065073A" w:rsidP="00D05EC2">
            <w:pPr>
              <w:pStyle w:val="Heading1"/>
            </w:pPr>
            <w:r>
              <w:t>07454222550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2A90BCDA" w14:textId="77777777" w:rsidR="0065073A" w:rsidRDefault="00000000" w:rsidP="00964692">
            <w:pPr>
              <w:rPr>
                <w:color w:val="808080" w:themeColor="background1" w:themeShade="80"/>
                <w:sz w:val="20"/>
              </w:rPr>
            </w:pPr>
            <w:hyperlink r:id="rId10" w:history="1">
              <w:r w:rsidR="0065073A" w:rsidRPr="00CD7427">
                <w:rPr>
                  <w:rStyle w:val="Hyperlink"/>
                  <w:color w:val="2F2F2F" w:themeColor="hyperlink" w:themeShade="80"/>
                  <w:sz w:val="20"/>
                </w:rPr>
                <w:t>joe@greyhoundproperties.co.uk</w:t>
              </w:r>
            </w:hyperlink>
          </w:p>
          <w:p w14:paraId="0DA9C546" w14:textId="77777777" w:rsidR="0065073A" w:rsidRPr="00FD5AAB" w:rsidRDefault="0065073A" w:rsidP="00964692"/>
        </w:tc>
      </w:tr>
      <w:tr w:rsidR="0065073A" w:rsidRPr="00FD5AAB" w14:paraId="337C33A3" w14:textId="77777777" w:rsidTr="00704FAB">
        <w:trPr>
          <w:trHeight w:val="437"/>
        </w:trPr>
        <w:tc>
          <w:tcPr>
            <w:tcW w:w="4816" w:type="dxa"/>
            <w:vAlign w:val="center"/>
          </w:tcPr>
          <w:p w14:paraId="7105611A" w14:textId="78076058" w:rsidR="0065073A" w:rsidRPr="0065073A" w:rsidRDefault="00E91798" w:rsidP="00920A62">
            <w:pPr>
              <w:pStyle w:val="Heading1"/>
              <w:rPr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t>Tony Wilson – Managing Director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6B28F0" w14:textId="4E306F3F" w:rsidR="0065073A" w:rsidRPr="00D05EC2" w:rsidRDefault="00E91798" w:rsidP="00D05EC2">
            <w:pPr>
              <w:pStyle w:val="Heading1"/>
            </w:pPr>
            <w:r>
              <w:t>07423457788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80E8131" w14:textId="33D00325" w:rsidR="0065073A" w:rsidRDefault="00E91798" w:rsidP="00964692">
            <w:pPr>
              <w:rPr>
                <w:sz w:val="20"/>
              </w:rPr>
            </w:pPr>
            <w:hyperlink r:id="rId11" w:history="1">
              <w:r w:rsidRPr="00052EF8">
                <w:rPr>
                  <w:rStyle w:val="Hyperlink"/>
                  <w:sz w:val="20"/>
                </w:rPr>
                <w:t>twilson@ashleywilson.co.uk</w:t>
              </w:r>
            </w:hyperlink>
          </w:p>
          <w:p w14:paraId="2F7EEDF9" w14:textId="77777777" w:rsidR="0065073A" w:rsidRPr="00FD5AAB" w:rsidRDefault="0065073A" w:rsidP="00964692"/>
        </w:tc>
      </w:tr>
      <w:tr w:rsidR="000C557E" w:rsidRPr="00FD5AAB" w14:paraId="6E0AFF9F" w14:textId="77777777" w:rsidTr="00704FAB">
        <w:trPr>
          <w:trHeight w:val="437"/>
        </w:trPr>
        <w:tc>
          <w:tcPr>
            <w:tcW w:w="4816" w:type="dxa"/>
            <w:vAlign w:val="center"/>
          </w:tcPr>
          <w:p w14:paraId="3ED5C750" w14:textId="77777777" w:rsidR="000C557E" w:rsidRPr="00D05EC2" w:rsidRDefault="00D202C2" w:rsidP="00920A62">
            <w:pPr>
              <w:pStyle w:val="Heading1"/>
            </w:pPr>
            <w:r>
              <w:rPr>
                <w:sz w:val="22"/>
              </w:rPr>
              <w:t xml:space="preserve">Emergency </w:t>
            </w:r>
            <w:r w:rsidR="00443711" w:rsidRPr="00D05EC2">
              <w:rPr>
                <w:sz w:val="22"/>
              </w:rPr>
              <w:t xml:space="preserve">Maintenance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A4C0C66" w14:textId="77777777" w:rsidR="000C557E" w:rsidRPr="00D05EC2" w:rsidRDefault="000C557E" w:rsidP="00D05EC2">
            <w:pPr>
              <w:pStyle w:val="Heading1"/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28471B5" w14:textId="77777777" w:rsidR="000C557E" w:rsidRPr="00FD5AAB" w:rsidRDefault="000C557E" w:rsidP="00964692"/>
        </w:tc>
      </w:tr>
      <w:tr w:rsidR="00443711" w:rsidRPr="00443711" w14:paraId="4BD4055E" w14:textId="77777777" w:rsidTr="00704FAB">
        <w:trPr>
          <w:trHeight w:val="437"/>
        </w:trPr>
        <w:tc>
          <w:tcPr>
            <w:tcW w:w="4816" w:type="dxa"/>
            <w:vAlign w:val="center"/>
          </w:tcPr>
          <w:p w14:paraId="36FD72EB" w14:textId="77777777" w:rsidR="009F4A02" w:rsidRPr="00D05EC2" w:rsidRDefault="009F4A02" w:rsidP="00443711">
            <w:pPr>
              <w:rPr>
                <w:b/>
                <w:color w:val="797B7E" w:themeColor="accent1"/>
                <w:sz w:val="2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42E7A76" w14:textId="77777777" w:rsidR="009F4A02" w:rsidRPr="00D05EC2" w:rsidRDefault="009F4A02" w:rsidP="009A6E7D">
            <w:pPr>
              <w:pStyle w:val="Heading1"/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61CD994" w14:textId="77777777" w:rsidR="009F4A02" w:rsidRPr="00D05EC2" w:rsidRDefault="009F4A02" w:rsidP="00443711">
            <w:pPr>
              <w:rPr>
                <w:color w:val="797B7E" w:themeColor="accent1"/>
                <w:sz w:val="20"/>
              </w:rPr>
            </w:pPr>
          </w:p>
        </w:tc>
      </w:tr>
      <w:tr w:rsidR="000C557E" w:rsidRPr="00FD5AAB" w14:paraId="67C648D8" w14:textId="77777777" w:rsidTr="00704FAB">
        <w:trPr>
          <w:trHeight w:val="437"/>
        </w:trPr>
        <w:tc>
          <w:tcPr>
            <w:tcW w:w="4816" w:type="dxa"/>
            <w:vAlign w:val="center"/>
          </w:tcPr>
          <w:p w14:paraId="52CA08F9" w14:textId="77777777" w:rsidR="000C557E" w:rsidRPr="00D05EC2" w:rsidRDefault="00274116" w:rsidP="00964692">
            <w:pPr>
              <w:pStyle w:val="Heading1"/>
            </w:pPr>
            <w:r w:rsidRPr="00D05EC2">
              <w:t xml:space="preserve">Greyhound </w:t>
            </w:r>
            <w:r w:rsidR="00443711" w:rsidRPr="00D05EC2">
              <w:t xml:space="preserve">Emergency </w:t>
            </w:r>
            <w:r w:rsidR="00D05EC2" w:rsidRPr="00D05EC2">
              <w:rPr>
                <w:sz w:val="22"/>
              </w:rPr>
              <w:t>E</w:t>
            </w:r>
            <w:r w:rsidR="00443711" w:rsidRPr="00D05EC2">
              <w:rPr>
                <w:sz w:val="22"/>
              </w:rPr>
              <w:t xml:space="preserve">mail </w:t>
            </w:r>
            <w:r w:rsidRPr="00D05EC2">
              <w:rPr>
                <w:sz w:val="22"/>
              </w:rPr>
              <w:t>24hr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BC71A51" w14:textId="77777777" w:rsidR="000C557E" w:rsidRPr="00D05EC2" w:rsidRDefault="000C557E" w:rsidP="00D05EC2">
            <w:pPr>
              <w:pStyle w:val="Heading1"/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10495172" w14:textId="77777777" w:rsidR="000C557E" w:rsidRPr="00FD5AAB" w:rsidRDefault="000C557E" w:rsidP="00964692"/>
        </w:tc>
      </w:tr>
      <w:tr w:rsidR="00443711" w:rsidRPr="00443711" w14:paraId="3449E232" w14:textId="77777777" w:rsidTr="00704FAB">
        <w:trPr>
          <w:trHeight w:val="437"/>
        </w:trPr>
        <w:tc>
          <w:tcPr>
            <w:tcW w:w="4816" w:type="dxa"/>
            <w:vAlign w:val="center"/>
          </w:tcPr>
          <w:p w14:paraId="3CE57CC8" w14:textId="77777777" w:rsidR="00443711" w:rsidRPr="00D05EC2" w:rsidRDefault="00443711" w:rsidP="00D011F3">
            <w:pPr>
              <w:rPr>
                <w:b/>
                <w:color w:val="797B7E" w:themeColor="accent1"/>
                <w:sz w:val="20"/>
                <w:szCs w:val="22"/>
              </w:rPr>
            </w:pPr>
            <w:r w:rsidRPr="00D05EC2">
              <w:rPr>
                <w:b/>
                <w:color w:val="797B7E" w:themeColor="accent1"/>
                <w:sz w:val="20"/>
                <w:szCs w:val="22"/>
              </w:rPr>
              <w:t>info@greyhoundproperties.co.uk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AF0D73A" w14:textId="77777777" w:rsidR="00443711" w:rsidRPr="00D05EC2" w:rsidRDefault="00443711" w:rsidP="00D05EC2">
            <w:pPr>
              <w:pStyle w:val="Heading1"/>
            </w:pPr>
            <w:r w:rsidRPr="00D05EC2">
              <w:t>01580 212819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47DAC5B" w14:textId="77777777" w:rsidR="00443711" w:rsidRPr="00443711" w:rsidRDefault="00443711" w:rsidP="00443711">
            <w:pPr>
              <w:rPr>
                <w:color w:val="797B7E" w:themeColor="accent1"/>
              </w:rPr>
            </w:pPr>
          </w:p>
        </w:tc>
      </w:tr>
      <w:tr w:rsidR="00443711" w:rsidRPr="00FD5AAB" w14:paraId="5B3E23AA" w14:textId="77777777" w:rsidTr="00704FAB">
        <w:trPr>
          <w:trHeight w:val="437"/>
        </w:trPr>
        <w:tc>
          <w:tcPr>
            <w:tcW w:w="4816" w:type="dxa"/>
            <w:vAlign w:val="center"/>
          </w:tcPr>
          <w:p w14:paraId="1177686A" w14:textId="77777777" w:rsidR="00443711" w:rsidRPr="00D05EC2" w:rsidRDefault="00920A62" w:rsidP="0065073A">
            <w:pPr>
              <w:pStyle w:val="Heading1"/>
              <w:rPr>
                <w:sz w:val="22"/>
              </w:rPr>
            </w:pPr>
            <w:r w:rsidRPr="00D05EC2">
              <w:rPr>
                <w:sz w:val="22"/>
              </w:rPr>
              <w:t>Gas Safety /Plumbing</w:t>
            </w:r>
            <w:r w:rsidR="0065073A">
              <w:rPr>
                <w:sz w:val="22"/>
              </w:rPr>
              <w:t>/Boiler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CED7297" w14:textId="77777777" w:rsidR="00443711" w:rsidRPr="00D05EC2" w:rsidRDefault="00443711" w:rsidP="00D05EC2">
            <w:pPr>
              <w:pStyle w:val="Heading1"/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C51DAA8" w14:textId="77777777" w:rsidR="00443711" w:rsidRPr="00FD5AAB" w:rsidRDefault="00443711" w:rsidP="00964692"/>
        </w:tc>
      </w:tr>
      <w:tr w:rsidR="00920A62" w:rsidRPr="00FD5AAB" w14:paraId="469A2012" w14:textId="77777777" w:rsidTr="00704FAB">
        <w:trPr>
          <w:trHeight w:val="513"/>
        </w:trPr>
        <w:tc>
          <w:tcPr>
            <w:tcW w:w="4816" w:type="dxa"/>
            <w:vAlign w:val="center"/>
          </w:tcPr>
          <w:p w14:paraId="79EB1948" w14:textId="77777777" w:rsidR="00920A62" w:rsidRPr="00D05EC2" w:rsidRDefault="00920A62" w:rsidP="00A91EFF">
            <w:pPr>
              <w:rPr>
                <w:b/>
                <w:color w:val="797B7E" w:themeColor="accent1"/>
              </w:rPr>
            </w:pPr>
            <w:r w:rsidRPr="0065073A">
              <w:rPr>
                <w:b/>
                <w:color w:val="797B7E" w:themeColor="accent1"/>
                <w:sz w:val="20"/>
              </w:rPr>
              <w:t xml:space="preserve">Kalin </w:t>
            </w:r>
            <w:proofErr w:type="spellStart"/>
            <w:r w:rsidR="00A91EFF" w:rsidRPr="0065073A">
              <w:rPr>
                <w:b/>
                <w:color w:val="797B7E" w:themeColor="accent1"/>
                <w:sz w:val="20"/>
              </w:rPr>
              <w:t>Dimitriov</w:t>
            </w:r>
            <w:proofErr w:type="spellEnd"/>
          </w:p>
        </w:tc>
        <w:tc>
          <w:tcPr>
            <w:tcW w:w="2362" w:type="dxa"/>
            <w:shd w:val="clear" w:color="auto" w:fill="auto"/>
            <w:vAlign w:val="center"/>
          </w:tcPr>
          <w:p w14:paraId="4B35C7E8" w14:textId="77777777" w:rsidR="00920A62" w:rsidRPr="00D05EC2" w:rsidRDefault="008B5A19" w:rsidP="00D05EC2">
            <w:pPr>
              <w:pStyle w:val="Heading1"/>
            </w:pPr>
            <w:r w:rsidRPr="00D05EC2">
              <w:t>0</w:t>
            </w:r>
            <w:r w:rsidR="00920A62" w:rsidRPr="00D05EC2">
              <w:t>7515414778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6942E6B8" w14:textId="4753E9EB" w:rsidR="00920A62" w:rsidRPr="00D05EC2" w:rsidRDefault="00E91798" w:rsidP="00D011F3">
            <w:pPr>
              <w:rPr>
                <w:color w:val="797B7E" w:themeColor="accent1"/>
                <w:sz w:val="20"/>
                <w:szCs w:val="18"/>
              </w:rPr>
            </w:pPr>
            <w:hyperlink r:id="rId12" w:history="1">
              <w:r w:rsidRPr="00052EF8">
                <w:rPr>
                  <w:rStyle w:val="Hyperlink"/>
                  <w:sz w:val="20"/>
                  <w:szCs w:val="18"/>
                </w:rPr>
                <w:t>kalin@heatversity.co.uk</w:t>
              </w:r>
            </w:hyperlink>
          </w:p>
        </w:tc>
      </w:tr>
      <w:tr w:rsidR="009A6E7D" w:rsidRPr="00FD5AAB" w14:paraId="5FC71F88" w14:textId="77777777" w:rsidTr="00704FAB">
        <w:trPr>
          <w:trHeight w:val="670"/>
        </w:trPr>
        <w:tc>
          <w:tcPr>
            <w:tcW w:w="4816" w:type="dxa"/>
            <w:vAlign w:val="center"/>
          </w:tcPr>
          <w:p w14:paraId="395A355B" w14:textId="0E8E1896" w:rsidR="009A6E7D" w:rsidRPr="00A91EFF" w:rsidRDefault="009A6E7D" w:rsidP="00964692">
            <w:pPr>
              <w:pStyle w:val="Heading1"/>
              <w:rPr>
                <w:u w:val="single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4BDB7AD" w14:textId="7C51FA92" w:rsidR="009A6E7D" w:rsidRPr="009A6E7D" w:rsidRDefault="009A6E7D" w:rsidP="009A6E7D">
            <w:pPr>
              <w:pStyle w:val="Heading1"/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D3C5CF7" w14:textId="7006A933" w:rsidR="009A6E7D" w:rsidRPr="0065073A" w:rsidRDefault="009A6E7D" w:rsidP="009A6E7D">
            <w:pPr>
              <w:pStyle w:val="Heading1"/>
              <w:rPr>
                <w:b w:val="0"/>
              </w:rPr>
            </w:pPr>
          </w:p>
        </w:tc>
      </w:tr>
      <w:tr w:rsidR="00920A62" w:rsidRPr="00FD5AAB" w14:paraId="256926E3" w14:textId="77777777" w:rsidTr="00704FAB">
        <w:trPr>
          <w:trHeight w:val="387"/>
        </w:trPr>
        <w:tc>
          <w:tcPr>
            <w:tcW w:w="4816" w:type="dxa"/>
            <w:vAlign w:val="center"/>
          </w:tcPr>
          <w:p w14:paraId="7511A043" w14:textId="77777777" w:rsidR="00920A62" w:rsidRPr="00D05EC2" w:rsidRDefault="00274116" w:rsidP="00D05EC2">
            <w:pPr>
              <w:pStyle w:val="Heading1"/>
              <w:rPr>
                <w:sz w:val="24"/>
              </w:rPr>
            </w:pPr>
            <w:r w:rsidRPr="00D05EC2">
              <w:rPr>
                <w:sz w:val="24"/>
              </w:rPr>
              <w:t>UTILITY SUPPLIERS</w:t>
            </w:r>
            <w:r w:rsidR="00D05EC2" w:rsidRPr="00D05EC2">
              <w:rPr>
                <w:sz w:val="24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03E0DD8" w14:textId="77777777" w:rsidR="00920A62" w:rsidRPr="00D05EC2" w:rsidRDefault="00920A62" w:rsidP="00D05EC2">
            <w:pPr>
              <w:pStyle w:val="Heading1"/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7A5F9B4" w14:textId="77777777" w:rsidR="00920A62" w:rsidRPr="00610184" w:rsidRDefault="00920A62" w:rsidP="00920A62"/>
        </w:tc>
      </w:tr>
      <w:tr w:rsidR="00920A62" w:rsidRPr="00FD5AAB" w14:paraId="62A35285" w14:textId="77777777" w:rsidTr="00704FAB">
        <w:trPr>
          <w:trHeight w:val="587"/>
        </w:trPr>
        <w:tc>
          <w:tcPr>
            <w:tcW w:w="4816" w:type="dxa"/>
            <w:vAlign w:val="center"/>
          </w:tcPr>
          <w:p w14:paraId="4E05AAA8" w14:textId="77777777" w:rsidR="00920A62" w:rsidRPr="00D05EC2" w:rsidRDefault="00920A62" w:rsidP="00964692">
            <w:pPr>
              <w:pStyle w:val="Heading1"/>
            </w:pPr>
            <w:r w:rsidRPr="00D05EC2">
              <w:t>Wandsworth Council</w:t>
            </w:r>
          </w:p>
        </w:tc>
        <w:tc>
          <w:tcPr>
            <w:tcW w:w="6267" w:type="dxa"/>
            <w:gridSpan w:val="2"/>
            <w:vAlign w:val="center"/>
          </w:tcPr>
          <w:p w14:paraId="4A70C0DA" w14:textId="77777777" w:rsidR="00920A62" w:rsidRPr="00D05EC2" w:rsidRDefault="00920A62" w:rsidP="00D05EC2">
            <w:pPr>
              <w:pStyle w:val="Heading1"/>
            </w:pPr>
            <w:r w:rsidRPr="00D05EC2">
              <w:t>020 8871 6000</w:t>
            </w:r>
          </w:p>
        </w:tc>
      </w:tr>
      <w:tr w:rsidR="00920A62" w:rsidRPr="00FD5AAB" w14:paraId="75600145" w14:textId="77777777" w:rsidTr="00704FAB">
        <w:trPr>
          <w:trHeight w:val="547"/>
        </w:trPr>
        <w:tc>
          <w:tcPr>
            <w:tcW w:w="4816" w:type="dxa"/>
            <w:vAlign w:val="center"/>
          </w:tcPr>
          <w:p w14:paraId="2EA1A4AA" w14:textId="77777777" w:rsidR="00920A62" w:rsidRPr="00D05EC2" w:rsidRDefault="00920A62" w:rsidP="00920A62">
            <w:pPr>
              <w:pStyle w:val="Heading1"/>
            </w:pPr>
            <w:r w:rsidRPr="00D05EC2">
              <w:t>Lambeth Council</w:t>
            </w:r>
          </w:p>
        </w:tc>
        <w:tc>
          <w:tcPr>
            <w:tcW w:w="6267" w:type="dxa"/>
            <w:gridSpan w:val="2"/>
            <w:vAlign w:val="center"/>
          </w:tcPr>
          <w:p w14:paraId="0A36DA43" w14:textId="77777777" w:rsidR="00920A62" w:rsidRPr="00D05EC2" w:rsidRDefault="00920A62" w:rsidP="00D05EC2">
            <w:pPr>
              <w:pStyle w:val="Heading1"/>
            </w:pPr>
            <w:r w:rsidRPr="00D05EC2">
              <w:t>020 7926 1000</w:t>
            </w:r>
          </w:p>
        </w:tc>
      </w:tr>
      <w:tr w:rsidR="004A0077" w:rsidRPr="00FD5AAB" w14:paraId="0A2311E0" w14:textId="77777777" w:rsidTr="00704FAB">
        <w:trPr>
          <w:trHeight w:val="570"/>
        </w:trPr>
        <w:tc>
          <w:tcPr>
            <w:tcW w:w="4816" w:type="dxa"/>
            <w:vAlign w:val="center"/>
          </w:tcPr>
          <w:p w14:paraId="7F1DB876" w14:textId="77777777" w:rsidR="004A0077" w:rsidRPr="00D05EC2" w:rsidRDefault="004A0077" w:rsidP="00964692">
            <w:pPr>
              <w:pStyle w:val="Heading1"/>
            </w:pPr>
            <w:r>
              <w:t>Richmond Council</w:t>
            </w:r>
          </w:p>
        </w:tc>
        <w:tc>
          <w:tcPr>
            <w:tcW w:w="6267" w:type="dxa"/>
            <w:gridSpan w:val="2"/>
            <w:vAlign w:val="center"/>
          </w:tcPr>
          <w:p w14:paraId="323A8592" w14:textId="77777777" w:rsidR="004A0077" w:rsidRPr="00D05EC2" w:rsidRDefault="004A0077" w:rsidP="00D05EC2">
            <w:pPr>
              <w:pStyle w:val="Heading1"/>
            </w:pPr>
            <w:r>
              <w:rPr>
                <w:lang w:val="en"/>
              </w:rPr>
              <w:t>08456 122 660</w:t>
            </w:r>
          </w:p>
        </w:tc>
      </w:tr>
      <w:tr w:rsidR="00920A62" w:rsidRPr="00FD5AAB" w14:paraId="48704F4A" w14:textId="77777777" w:rsidTr="00704FAB">
        <w:trPr>
          <w:trHeight w:val="549"/>
        </w:trPr>
        <w:tc>
          <w:tcPr>
            <w:tcW w:w="4816" w:type="dxa"/>
            <w:vAlign w:val="center"/>
          </w:tcPr>
          <w:p w14:paraId="7E717E10" w14:textId="77777777" w:rsidR="00920A62" w:rsidRPr="00D05EC2" w:rsidRDefault="00920A62" w:rsidP="00964692">
            <w:pPr>
              <w:pStyle w:val="Heading1"/>
            </w:pPr>
            <w:r w:rsidRPr="00D05EC2">
              <w:t xml:space="preserve">Kingston Council </w:t>
            </w:r>
          </w:p>
        </w:tc>
        <w:tc>
          <w:tcPr>
            <w:tcW w:w="6267" w:type="dxa"/>
            <w:gridSpan w:val="2"/>
            <w:vAlign w:val="center"/>
          </w:tcPr>
          <w:p w14:paraId="62FE14C9" w14:textId="77777777" w:rsidR="00920A62" w:rsidRPr="00D05EC2" w:rsidRDefault="00920A62" w:rsidP="00D05EC2">
            <w:pPr>
              <w:pStyle w:val="Heading1"/>
            </w:pPr>
            <w:r w:rsidRPr="00D05EC2">
              <w:t>020 8547 5000</w:t>
            </w:r>
          </w:p>
        </w:tc>
      </w:tr>
      <w:tr w:rsidR="00920A62" w:rsidRPr="00FD5AAB" w14:paraId="14935DC8" w14:textId="77777777" w:rsidTr="00704FAB">
        <w:trPr>
          <w:trHeight w:val="543"/>
        </w:trPr>
        <w:tc>
          <w:tcPr>
            <w:tcW w:w="4816" w:type="dxa"/>
            <w:vAlign w:val="center"/>
          </w:tcPr>
          <w:p w14:paraId="179EB5C8" w14:textId="77777777" w:rsidR="00920A62" w:rsidRPr="00D05EC2" w:rsidRDefault="00A91EFF" w:rsidP="00A91EFF">
            <w:pPr>
              <w:pStyle w:val="Heading1"/>
            </w:pPr>
            <w:r>
              <w:t>Gas</w:t>
            </w:r>
            <w:r w:rsidR="00274116" w:rsidRPr="00D05EC2">
              <w:t>/Electricity Supply</w:t>
            </w:r>
            <w:r w:rsidR="00D05EC2" w:rsidRPr="00D05EC2">
              <w:t xml:space="preserve"> information</w:t>
            </w:r>
          </w:p>
        </w:tc>
        <w:tc>
          <w:tcPr>
            <w:tcW w:w="6267" w:type="dxa"/>
            <w:gridSpan w:val="2"/>
            <w:vAlign w:val="center"/>
          </w:tcPr>
          <w:p w14:paraId="3EB082B6" w14:textId="77777777" w:rsidR="00920A62" w:rsidRPr="00D05EC2" w:rsidRDefault="008B5A19" w:rsidP="00D05EC2">
            <w:pPr>
              <w:pStyle w:val="Heading1"/>
            </w:pPr>
            <w:r w:rsidRPr="00D05EC2">
              <w:t>www.</w:t>
            </w:r>
            <w:r w:rsidR="00A91EFF">
              <w:t>U</w:t>
            </w:r>
            <w:r w:rsidR="00274116" w:rsidRPr="00D05EC2">
              <w:t>switch.com</w:t>
            </w:r>
          </w:p>
        </w:tc>
      </w:tr>
      <w:tr w:rsidR="00920A62" w:rsidRPr="00FD5AAB" w14:paraId="24785FBA" w14:textId="77777777" w:rsidTr="00704FAB">
        <w:trPr>
          <w:trHeight w:val="506"/>
        </w:trPr>
        <w:tc>
          <w:tcPr>
            <w:tcW w:w="4816" w:type="dxa"/>
            <w:vAlign w:val="center"/>
          </w:tcPr>
          <w:p w14:paraId="74817714" w14:textId="77777777" w:rsidR="00920A62" w:rsidRPr="00D05EC2" w:rsidRDefault="00920A62" w:rsidP="00964692">
            <w:pPr>
              <w:pStyle w:val="Heading1"/>
            </w:pPr>
            <w:r w:rsidRPr="00D05EC2">
              <w:t>Thames Water</w:t>
            </w:r>
          </w:p>
        </w:tc>
        <w:tc>
          <w:tcPr>
            <w:tcW w:w="6267" w:type="dxa"/>
            <w:gridSpan w:val="2"/>
            <w:vAlign w:val="center"/>
          </w:tcPr>
          <w:p w14:paraId="25C227AA" w14:textId="77777777" w:rsidR="00920A62" w:rsidRPr="00D05EC2" w:rsidRDefault="001B02E0" w:rsidP="00D05EC2">
            <w:pPr>
              <w:pStyle w:val="Heading1"/>
            </w:pPr>
            <w:r w:rsidRPr="00D05EC2">
              <w:rPr>
                <w:rStyle w:val="Strong"/>
                <w:b/>
                <w:bCs w:val="0"/>
              </w:rPr>
              <w:t>0845 9200 888</w:t>
            </w:r>
          </w:p>
        </w:tc>
      </w:tr>
      <w:tr w:rsidR="00920A62" w:rsidRPr="00FD5AAB" w14:paraId="64B9290C" w14:textId="77777777" w:rsidTr="00704FAB">
        <w:trPr>
          <w:trHeight w:val="556"/>
        </w:trPr>
        <w:tc>
          <w:tcPr>
            <w:tcW w:w="4816" w:type="dxa"/>
            <w:vAlign w:val="center"/>
          </w:tcPr>
          <w:p w14:paraId="38FD3A89" w14:textId="77777777" w:rsidR="00920A62" w:rsidRPr="00D05EC2" w:rsidRDefault="001B02E0" w:rsidP="00964692">
            <w:pPr>
              <w:pStyle w:val="Heading1"/>
            </w:pPr>
            <w:r w:rsidRPr="00D05EC2">
              <w:t xml:space="preserve">London EDF </w:t>
            </w:r>
          </w:p>
        </w:tc>
        <w:tc>
          <w:tcPr>
            <w:tcW w:w="6267" w:type="dxa"/>
            <w:gridSpan w:val="2"/>
            <w:vAlign w:val="center"/>
          </w:tcPr>
          <w:p w14:paraId="65BB7D0C" w14:textId="77777777" w:rsidR="00920A62" w:rsidRPr="00D05EC2" w:rsidRDefault="001B02E0" w:rsidP="00D05EC2">
            <w:pPr>
              <w:pStyle w:val="Heading1"/>
            </w:pPr>
            <w:r w:rsidRPr="00D05EC2">
              <w:t>0845 600 0102</w:t>
            </w:r>
          </w:p>
        </w:tc>
      </w:tr>
    </w:tbl>
    <w:p w14:paraId="2E689C95" w14:textId="77777777" w:rsidR="00986F4A" w:rsidRPr="00FD5AAB" w:rsidRDefault="00986F4A" w:rsidP="00FD5AAB"/>
    <w:sectPr w:rsidR="00986F4A" w:rsidRPr="00FD5AAB" w:rsidSect="00D05E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E428" w14:textId="77777777" w:rsidR="00FD7959" w:rsidRDefault="00FD7959" w:rsidP="00D05EC2">
      <w:pPr>
        <w:spacing w:before="0" w:after="0"/>
      </w:pPr>
      <w:r>
        <w:separator/>
      </w:r>
    </w:p>
  </w:endnote>
  <w:endnote w:type="continuationSeparator" w:id="0">
    <w:p w14:paraId="3FAD7552" w14:textId="77777777" w:rsidR="00FD7959" w:rsidRDefault="00FD7959" w:rsidP="00D05E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97D5" w14:textId="77777777" w:rsidR="00704FAB" w:rsidRDefault="0070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629A" w14:textId="77777777" w:rsidR="00704FAB" w:rsidRPr="00704FAB" w:rsidRDefault="00704FAB" w:rsidP="00704FAB">
    <w:pPr>
      <w:pStyle w:val="Footer"/>
      <w:jc w:val="center"/>
      <w:rPr>
        <w:color w:val="808080" w:themeColor="background1" w:themeShade="80"/>
      </w:rPr>
    </w:pPr>
    <w:r w:rsidRPr="00704FAB">
      <w:rPr>
        <w:color w:val="808080" w:themeColor="background1" w:themeShade="80"/>
      </w:rPr>
      <w:t>GREYHOUND PROPERTIES LIMITED</w:t>
    </w:r>
  </w:p>
  <w:p w14:paraId="4D1C7C52" w14:textId="77777777" w:rsidR="00D05EC2" w:rsidRDefault="00D05E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5157" w14:textId="77777777" w:rsidR="00704FAB" w:rsidRDefault="00704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76EA" w14:textId="77777777" w:rsidR="00FD7959" w:rsidRDefault="00FD7959" w:rsidP="00D05EC2">
      <w:pPr>
        <w:spacing w:before="0" w:after="0"/>
      </w:pPr>
      <w:r>
        <w:separator/>
      </w:r>
    </w:p>
  </w:footnote>
  <w:footnote w:type="continuationSeparator" w:id="0">
    <w:p w14:paraId="006BAE9E" w14:textId="77777777" w:rsidR="00FD7959" w:rsidRDefault="00FD7959" w:rsidP="00D05E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2220" w14:textId="77777777" w:rsidR="00704FAB" w:rsidRDefault="0070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1B4B" w14:textId="77777777" w:rsidR="00704FAB" w:rsidRDefault="00704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456B" w14:textId="77777777" w:rsidR="00704FAB" w:rsidRDefault="00704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98E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800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F8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D2EB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024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248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C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44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D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8725974">
    <w:abstractNumId w:val="9"/>
  </w:num>
  <w:num w:numId="2" w16cid:durableId="1959027906">
    <w:abstractNumId w:val="7"/>
  </w:num>
  <w:num w:numId="3" w16cid:durableId="844397202">
    <w:abstractNumId w:val="6"/>
  </w:num>
  <w:num w:numId="4" w16cid:durableId="868566200">
    <w:abstractNumId w:val="5"/>
  </w:num>
  <w:num w:numId="5" w16cid:durableId="1076782007">
    <w:abstractNumId w:val="4"/>
  </w:num>
  <w:num w:numId="6" w16cid:durableId="1478720935">
    <w:abstractNumId w:val="8"/>
  </w:num>
  <w:num w:numId="7" w16cid:durableId="65225324">
    <w:abstractNumId w:val="3"/>
  </w:num>
  <w:num w:numId="8" w16cid:durableId="2111924644">
    <w:abstractNumId w:val="2"/>
  </w:num>
  <w:num w:numId="9" w16cid:durableId="139545140">
    <w:abstractNumId w:val="1"/>
  </w:num>
  <w:num w:numId="10" w16cid:durableId="143917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11"/>
    <w:rsid w:val="0007239E"/>
    <w:rsid w:val="000B3631"/>
    <w:rsid w:val="000C557E"/>
    <w:rsid w:val="00100095"/>
    <w:rsid w:val="00146306"/>
    <w:rsid w:val="001835FC"/>
    <w:rsid w:val="001B02E0"/>
    <w:rsid w:val="00240226"/>
    <w:rsid w:val="00274116"/>
    <w:rsid w:val="0028109A"/>
    <w:rsid w:val="0029035C"/>
    <w:rsid w:val="002C689C"/>
    <w:rsid w:val="003174FE"/>
    <w:rsid w:val="0035501A"/>
    <w:rsid w:val="00376278"/>
    <w:rsid w:val="00380581"/>
    <w:rsid w:val="003A5ED3"/>
    <w:rsid w:val="00405AEE"/>
    <w:rsid w:val="00432E3B"/>
    <w:rsid w:val="00443711"/>
    <w:rsid w:val="00482B13"/>
    <w:rsid w:val="00487209"/>
    <w:rsid w:val="004A0077"/>
    <w:rsid w:val="004A3051"/>
    <w:rsid w:val="004E129B"/>
    <w:rsid w:val="004E715A"/>
    <w:rsid w:val="00513251"/>
    <w:rsid w:val="005749A4"/>
    <w:rsid w:val="005C352D"/>
    <w:rsid w:val="005D5F2E"/>
    <w:rsid w:val="005E0139"/>
    <w:rsid w:val="006052CB"/>
    <w:rsid w:val="00610184"/>
    <w:rsid w:val="00620D0F"/>
    <w:rsid w:val="0065073A"/>
    <w:rsid w:val="006D0E4D"/>
    <w:rsid w:val="00704FAB"/>
    <w:rsid w:val="00777E0E"/>
    <w:rsid w:val="0078764B"/>
    <w:rsid w:val="007C2A3B"/>
    <w:rsid w:val="00802E16"/>
    <w:rsid w:val="008512D5"/>
    <w:rsid w:val="008A18C3"/>
    <w:rsid w:val="008B5A19"/>
    <w:rsid w:val="008D059F"/>
    <w:rsid w:val="008E1A37"/>
    <w:rsid w:val="008F3701"/>
    <w:rsid w:val="00920A62"/>
    <w:rsid w:val="00922EEA"/>
    <w:rsid w:val="0094031B"/>
    <w:rsid w:val="00943841"/>
    <w:rsid w:val="00964692"/>
    <w:rsid w:val="00986F4A"/>
    <w:rsid w:val="009A5B29"/>
    <w:rsid w:val="009A6E7D"/>
    <w:rsid w:val="009F4A02"/>
    <w:rsid w:val="00A04346"/>
    <w:rsid w:val="00A10759"/>
    <w:rsid w:val="00A23D80"/>
    <w:rsid w:val="00A5127A"/>
    <w:rsid w:val="00A62FDE"/>
    <w:rsid w:val="00A67539"/>
    <w:rsid w:val="00A91EFF"/>
    <w:rsid w:val="00B04B05"/>
    <w:rsid w:val="00B31231"/>
    <w:rsid w:val="00B91358"/>
    <w:rsid w:val="00BB21AF"/>
    <w:rsid w:val="00BD557D"/>
    <w:rsid w:val="00C02B59"/>
    <w:rsid w:val="00C15DCF"/>
    <w:rsid w:val="00C2324D"/>
    <w:rsid w:val="00C41BBC"/>
    <w:rsid w:val="00CA0F60"/>
    <w:rsid w:val="00D021C0"/>
    <w:rsid w:val="00D05EC2"/>
    <w:rsid w:val="00D202C2"/>
    <w:rsid w:val="00E10E04"/>
    <w:rsid w:val="00E17983"/>
    <w:rsid w:val="00E67256"/>
    <w:rsid w:val="00E91798"/>
    <w:rsid w:val="00EA7F5E"/>
    <w:rsid w:val="00EE5621"/>
    <w:rsid w:val="00F60A59"/>
    <w:rsid w:val="00FD5AAB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20B2D"/>
  <w15:docId w15:val="{58DFF74D-583D-C044-B662-620652B1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FE"/>
    <w:pPr>
      <w:spacing w:before="60" w:after="6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964692"/>
    <w:pPr>
      <w:outlineLvl w:val="0"/>
    </w:pPr>
    <w:rPr>
      <w:rFonts w:asciiTheme="majorHAnsi" w:hAnsiTheme="majorHAnsi"/>
      <w:b/>
      <w:color w:val="C94A05" w:themeColor="accent2" w:themeShade="BF"/>
      <w:sz w:val="20"/>
    </w:rPr>
  </w:style>
  <w:style w:type="paragraph" w:styleId="Heading3">
    <w:name w:val="heading 3"/>
    <w:basedOn w:val="Normal"/>
    <w:next w:val="Normal"/>
    <w:semiHidden/>
    <w:unhideWhenUsed/>
    <w:qFormat/>
    <w:rsid w:val="00777E0E"/>
    <w:pPr>
      <w:outlineLvl w:val="2"/>
    </w:pPr>
    <w:rPr>
      <w:rFonts w:ascii="Tahoma" w:hAnsi="Tahoma"/>
      <w:b/>
      <w:color w:val="990000"/>
      <w:spacing w:val="2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qFormat/>
    <w:rsid w:val="00964692"/>
    <w:pPr>
      <w:shd w:val="clear" w:color="FFFF00" w:fill="auto"/>
      <w:spacing w:after="360"/>
    </w:pPr>
    <w:rPr>
      <w:rFonts w:cs="Arial"/>
      <w:color w:val="5A5C5E" w:themeColor="accent1" w:themeShade="BF"/>
      <w:spacing w:val="4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CA0F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9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B02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5EC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05EC2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EC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05EC2"/>
    <w:rPr>
      <w:rFonts w:asciiTheme="minorHAnsi" w:hAnsiTheme="minorHAnsi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A007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alin@heatversity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wilson@ashleywilson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oe@greyhoundproperties.co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EmgcyContList.dotx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Lis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3E356-FD1C-4F52-A5DC-628300B7C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28E58-83B1-4EBD-A9C8-249207C2F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C:\Users\Sarah\AppData\Roaming\Microsoft\Templates\EmgcyContList.dotx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list</vt:lpstr>
    </vt:vector>
  </TitlesOfParts>
  <Company>Greyhound Propertes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list</dc:title>
  <dc:creator>Mrs S Montague-Wilson</dc:creator>
  <cp:lastModifiedBy>Lottie Wilson</cp:lastModifiedBy>
  <cp:revision>2</cp:revision>
  <cp:lastPrinted>2014-06-24T10:08:00Z</cp:lastPrinted>
  <dcterms:created xsi:type="dcterms:W3CDTF">2025-07-02T08:40:00Z</dcterms:created>
  <dcterms:modified xsi:type="dcterms:W3CDTF">2025-07-02T08:40:00Z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TC060892781033</vt:lpwstr>
  </property>
</Properties>
</file>